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0D" w:rsidRPr="00436366" w:rsidRDefault="009E720D" w:rsidP="0004072C">
      <w:pPr>
        <w:jc w:val="center"/>
        <w:rPr>
          <w:rFonts w:ascii="Arial" w:hAnsi="Arial" w:cs="Arial"/>
          <w:b/>
        </w:rPr>
      </w:pPr>
    </w:p>
    <w:p w:rsidR="00DF4546" w:rsidRPr="00FA527E" w:rsidRDefault="00697A38" w:rsidP="0004072C">
      <w:pPr>
        <w:jc w:val="center"/>
        <w:rPr>
          <w:rFonts w:ascii="Arial" w:hAnsi="Arial" w:cs="Arial"/>
          <w:b/>
          <w:sz w:val="36"/>
          <w:szCs w:val="36"/>
        </w:rPr>
      </w:pPr>
      <w:r w:rsidRPr="00FA527E">
        <w:rPr>
          <w:rFonts w:ascii="Arial" w:hAnsi="Arial" w:cs="Arial"/>
          <w:b/>
          <w:sz w:val="36"/>
          <w:szCs w:val="36"/>
        </w:rPr>
        <w:t xml:space="preserve">Modulo di </w:t>
      </w:r>
      <w:r w:rsidR="00DF4546" w:rsidRPr="00FA527E">
        <w:rPr>
          <w:rFonts w:ascii="Arial" w:hAnsi="Arial" w:cs="Arial"/>
          <w:b/>
          <w:sz w:val="36"/>
          <w:szCs w:val="36"/>
        </w:rPr>
        <w:t xml:space="preserve"> iscrizione al </w:t>
      </w:r>
      <w:r w:rsidRPr="00FA527E">
        <w:rPr>
          <w:rFonts w:ascii="Arial" w:hAnsi="Arial" w:cs="Arial"/>
          <w:b/>
          <w:sz w:val="36"/>
          <w:szCs w:val="36"/>
        </w:rPr>
        <w:t>“B</w:t>
      </w:r>
      <w:r w:rsidR="00D877F6">
        <w:rPr>
          <w:rFonts w:ascii="Arial" w:hAnsi="Arial" w:cs="Arial"/>
          <w:b/>
          <w:sz w:val="36"/>
          <w:szCs w:val="36"/>
        </w:rPr>
        <w:t>IB</w:t>
      </w:r>
      <w:bookmarkStart w:id="0" w:name="_GoBack"/>
      <w:bookmarkEnd w:id="0"/>
      <w:r w:rsidRPr="00FA527E">
        <w:rPr>
          <w:rFonts w:ascii="Arial" w:hAnsi="Arial" w:cs="Arial"/>
          <w:b/>
          <w:sz w:val="36"/>
          <w:szCs w:val="36"/>
        </w:rPr>
        <w:t>LIBLIO</w:t>
      </w:r>
      <w:r w:rsidR="00224FF1" w:rsidRPr="00FA527E">
        <w:rPr>
          <w:rFonts w:ascii="Arial" w:hAnsi="Arial" w:cs="Arial"/>
          <w:b/>
          <w:sz w:val="36"/>
          <w:szCs w:val="36"/>
        </w:rPr>
        <w:t>TE</w:t>
      </w:r>
      <w:r w:rsidRPr="00FA527E">
        <w:rPr>
          <w:rFonts w:ascii="Arial" w:hAnsi="Arial" w:cs="Arial"/>
          <w:b/>
          <w:sz w:val="36"/>
          <w:szCs w:val="36"/>
        </w:rPr>
        <w:t>CAMPUS” 202</w:t>
      </w:r>
      <w:r w:rsidR="0009011E">
        <w:rPr>
          <w:rFonts w:ascii="Arial" w:hAnsi="Arial" w:cs="Arial"/>
          <w:b/>
          <w:sz w:val="36"/>
          <w:szCs w:val="36"/>
        </w:rPr>
        <w:t>5</w:t>
      </w:r>
    </w:p>
    <w:p w:rsidR="00F30EBC" w:rsidRPr="00FA527E" w:rsidRDefault="0004072C" w:rsidP="00467E37">
      <w:pPr>
        <w:rPr>
          <w:rFonts w:ascii="Arial" w:hAnsi="Arial" w:cs="Arial"/>
          <w:sz w:val="26"/>
          <w:szCs w:val="26"/>
        </w:rPr>
      </w:pPr>
      <w:r w:rsidRPr="00467E37">
        <w:rPr>
          <w:rFonts w:ascii="Arial" w:hAnsi="Arial" w:cs="Arial"/>
          <w:b/>
        </w:rPr>
        <w:br/>
      </w:r>
      <w:r w:rsidR="00F30EBC" w:rsidRPr="00FA527E">
        <w:rPr>
          <w:rFonts w:ascii="Arial" w:hAnsi="Arial" w:cs="Arial"/>
          <w:sz w:val="26"/>
          <w:szCs w:val="26"/>
        </w:rPr>
        <w:t>I  sottoscritti:</w:t>
      </w:r>
    </w:p>
    <w:p w:rsidR="00EF1514" w:rsidRPr="00FA527E" w:rsidRDefault="00F30EBC" w:rsidP="00127903">
      <w:pPr>
        <w:spacing w:line="360" w:lineRule="auto"/>
        <w:rPr>
          <w:rFonts w:ascii="Arial" w:hAnsi="Arial" w:cs="Arial"/>
          <w:sz w:val="26"/>
          <w:szCs w:val="26"/>
        </w:rPr>
      </w:pPr>
      <w:r w:rsidRPr="00FA527E">
        <w:rPr>
          <w:rFonts w:ascii="Arial" w:hAnsi="Arial" w:cs="Arial"/>
          <w:sz w:val="26"/>
          <w:szCs w:val="26"/>
        </w:rPr>
        <w:t>________________________________</w:t>
      </w:r>
      <w:r w:rsidR="00EF1514" w:rsidRPr="00FA527E">
        <w:rPr>
          <w:rFonts w:ascii="Arial" w:hAnsi="Arial" w:cs="Arial"/>
          <w:sz w:val="26"/>
          <w:szCs w:val="26"/>
        </w:rPr>
        <w:t>______</w:t>
      </w:r>
      <w:r w:rsidRPr="00FA527E">
        <w:rPr>
          <w:rFonts w:ascii="Arial" w:hAnsi="Arial" w:cs="Arial"/>
          <w:sz w:val="26"/>
          <w:szCs w:val="26"/>
        </w:rPr>
        <w:t>_</w:t>
      </w:r>
      <w:r w:rsidR="00EF1514" w:rsidRPr="00FA527E">
        <w:rPr>
          <w:rFonts w:ascii="Arial" w:hAnsi="Arial" w:cs="Arial"/>
          <w:sz w:val="26"/>
          <w:szCs w:val="26"/>
        </w:rPr>
        <w:t>_   tel.   _____________________</w:t>
      </w:r>
    </w:p>
    <w:p w:rsidR="00F30EBC" w:rsidRPr="00FA527E" w:rsidRDefault="00F30EBC" w:rsidP="00127903">
      <w:pPr>
        <w:spacing w:line="360" w:lineRule="auto"/>
        <w:rPr>
          <w:rFonts w:ascii="Arial" w:hAnsi="Arial" w:cs="Arial"/>
          <w:i/>
          <w:sz w:val="26"/>
          <w:szCs w:val="26"/>
        </w:rPr>
      </w:pPr>
      <w:r w:rsidRPr="00FA527E">
        <w:rPr>
          <w:rFonts w:ascii="Arial" w:hAnsi="Arial" w:cs="Arial"/>
          <w:i/>
          <w:sz w:val="26"/>
          <w:szCs w:val="26"/>
        </w:rPr>
        <w:t xml:space="preserve"> </w:t>
      </w:r>
      <w:r w:rsidR="002702C6" w:rsidRPr="00FA527E">
        <w:rPr>
          <w:rFonts w:ascii="Arial" w:hAnsi="Arial" w:cs="Arial"/>
          <w:i/>
          <w:sz w:val="26"/>
          <w:szCs w:val="26"/>
        </w:rPr>
        <w:t xml:space="preserve">e </w:t>
      </w:r>
      <w:r w:rsidRPr="00FA527E">
        <w:rPr>
          <w:rFonts w:ascii="Arial" w:hAnsi="Arial" w:cs="Arial"/>
          <w:i/>
          <w:sz w:val="26"/>
          <w:szCs w:val="26"/>
        </w:rPr>
        <w:t>__________________________</w:t>
      </w:r>
      <w:r w:rsidR="00EF1514" w:rsidRPr="00FA527E">
        <w:rPr>
          <w:rFonts w:ascii="Arial" w:hAnsi="Arial" w:cs="Arial"/>
          <w:i/>
          <w:sz w:val="26"/>
          <w:szCs w:val="26"/>
        </w:rPr>
        <w:t>____________   tel.   _____________________</w:t>
      </w:r>
    </w:p>
    <w:p w:rsidR="0075068F" w:rsidRPr="00FA527E" w:rsidRDefault="00E52CD1" w:rsidP="00127903">
      <w:pPr>
        <w:spacing w:line="360" w:lineRule="auto"/>
        <w:rPr>
          <w:rFonts w:ascii="Arial" w:hAnsi="Arial" w:cs="Arial"/>
          <w:sz w:val="26"/>
          <w:szCs w:val="26"/>
        </w:rPr>
      </w:pPr>
      <w:r w:rsidRPr="00FA527E">
        <w:rPr>
          <w:rFonts w:ascii="Arial" w:hAnsi="Arial" w:cs="Arial"/>
          <w:sz w:val="26"/>
          <w:szCs w:val="26"/>
        </w:rPr>
        <w:t xml:space="preserve">in qualità di   </w:t>
      </w:r>
      <w:r w:rsidR="00D8206F" w:rsidRPr="00D8206F">
        <w:rPr>
          <w:rFonts w:ascii="Arial" w:hAnsi="Arial" w:cs="Arial"/>
          <w:b/>
          <w:sz w:val="26"/>
          <w:szCs w:val="26"/>
        </w:rPr>
        <w:t>□</w:t>
      </w:r>
      <w:r w:rsidRPr="00FA527E">
        <w:rPr>
          <w:rFonts w:ascii="Arial" w:hAnsi="Arial" w:cs="Arial"/>
          <w:sz w:val="26"/>
          <w:szCs w:val="26"/>
        </w:rPr>
        <w:t xml:space="preserve">  genitori</w:t>
      </w:r>
      <w:r w:rsidR="00DC60B0" w:rsidRPr="00FA527E">
        <w:rPr>
          <w:rFonts w:ascii="Arial" w:hAnsi="Arial" w:cs="Arial"/>
          <w:sz w:val="26"/>
          <w:szCs w:val="26"/>
        </w:rPr>
        <w:t xml:space="preserve">      </w:t>
      </w:r>
      <w:r w:rsidRPr="00FA527E">
        <w:rPr>
          <w:rFonts w:ascii="Arial" w:hAnsi="Arial" w:cs="Arial"/>
          <w:sz w:val="26"/>
          <w:szCs w:val="26"/>
        </w:rPr>
        <w:t xml:space="preserve"> </w:t>
      </w:r>
      <w:r w:rsidR="00D8206F" w:rsidRPr="00D8206F">
        <w:rPr>
          <w:rFonts w:ascii="Arial" w:hAnsi="Arial" w:cs="Arial"/>
          <w:b/>
          <w:sz w:val="26"/>
          <w:szCs w:val="26"/>
        </w:rPr>
        <w:t>□</w:t>
      </w:r>
      <w:r w:rsidRPr="00FA527E">
        <w:rPr>
          <w:rFonts w:ascii="Arial" w:hAnsi="Arial" w:cs="Arial"/>
          <w:sz w:val="26"/>
          <w:szCs w:val="26"/>
        </w:rPr>
        <w:t xml:space="preserve">  tutori      </w:t>
      </w:r>
      <w:r w:rsidR="00D8206F" w:rsidRPr="00D8206F">
        <w:rPr>
          <w:rFonts w:ascii="Arial" w:hAnsi="Arial" w:cs="Arial"/>
          <w:b/>
          <w:sz w:val="26"/>
          <w:szCs w:val="26"/>
        </w:rPr>
        <w:t>□</w:t>
      </w:r>
      <w:r w:rsidRPr="00FA527E">
        <w:rPr>
          <w:rFonts w:ascii="Arial" w:hAnsi="Arial" w:cs="Arial"/>
          <w:sz w:val="26"/>
          <w:szCs w:val="26"/>
        </w:rPr>
        <w:t xml:space="preserve">  altro _____________</w:t>
      </w:r>
      <w:r w:rsidR="00A16035" w:rsidRPr="00FA527E">
        <w:rPr>
          <w:rFonts w:ascii="Arial" w:hAnsi="Arial" w:cs="Arial"/>
          <w:sz w:val="26"/>
          <w:szCs w:val="26"/>
        </w:rPr>
        <w:t>_</w:t>
      </w:r>
      <w:r w:rsidRPr="00FA527E">
        <w:rPr>
          <w:rFonts w:ascii="Arial" w:hAnsi="Arial" w:cs="Arial"/>
          <w:sz w:val="26"/>
          <w:szCs w:val="26"/>
        </w:rPr>
        <w:t>_________</w:t>
      </w:r>
      <w:r w:rsidR="00EF1514" w:rsidRPr="00FA527E">
        <w:rPr>
          <w:rFonts w:ascii="Arial" w:hAnsi="Arial" w:cs="Arial"/>
          <w:sz w:val="26"/>
          <w:szCs w:val="26"/>
        </w:rPr>
        <w:t>___</w:t>
      </w:r>
      <w:r w:rsidR="00A16035" w:rsidRPr="00FA527E">
        <w:rPr>
          <w:rFonts w:ascii="Arial" w:hAnsi="Arial" w:cs="Arial"/>
          <w:sz w:val="26"/>
          <w:szCs w:val="26"/>
        </w:rPr>
        <w:t xml:space="preserve"> </w:t>
      </w:r>
      <w:r w:rsidRPr="00FA527E">
        <w:rPr>
          <w:rFonts w:ascii="Arial" w:hAnsi="Arial" w:cs="Arial"/>
          <w:sz w:val="26"/>
          <w:szCs w:val="26"/>
        </w:rPr>
        <w:t xml:space="preserve">  </w:t>
      </w:r>
      <w:r w:rsidR="00C04425" w:rsidRPr="00FA527E">
        <w:rPr>
          <w:rFonts w:ascii="Arial" w:hAnsi="Arial" w:cs="Arial"/>
          <w:sz w:val="26"/>
          <w:szCs w:val="26"/>
        </w:rPr>
        <w:t>di _________________________________</w:t>
      </w:r>
      <w:r w:rsidR="00A16035" w:rsidRPr="00FA527E">
        <w:rPr>
          <w:rFonts w:ascii="Arial" w:hAnsi="Arial" w:cs="Arial"/>
          <w:sz w:val="26"/>
          <w:szCs w:val="26"/>
        </w:rPr>
        <w:t xml:space="preserve"> </w:t>
      </w:r>
      <w:r w:rsidR="00EF1514" w:rsidRPr="00FA527E">
        <w:rPr>
          <w:rFonts w:ascii="Arial" w:hAnsi="Arial" w:cs="Arial"/>
          <w:sz w:val="26"/>
          <w:szCs w:val="26"/>
        </w:rPr>
        <w:t>nato/</w:t>
      </w:r>
      <w:r w:rsidR="00C04425" w:rsidRPr="00FA527E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C04425" w:rsidRPr="00FA527E">
        <w:rPr>
          <w:rFonts w:ascii="Arial" w:hAnsi="Arial" w:cs="Arial"/>
          <w:sz w:val="26"/>
          <w:szCs w:val="26"/>
        </w:rPr>
        <w:t>a</w:t>
      </w:r>
      <w:proofErr w:type="spellEnd"/>
      <w:r w:rsidR="00C04425" w:rsidRPr="00FA527E">
        <w:rPr>
          <w:rFonts w:ascii="Arial" w:hAnsi="Arial" w:cs="Arial"/>
          <w:sz w:val="26"/>
          <w:szCs w:val="26"/>
        </w:rPr>
        <w:t xml:space="preserve"> _______________________  </w:t>
      </w:r>
      <w:proofErr w:type="spellStart"/>
      <w:r w:rsidR="00C04425" w:rsidRPr="00FA527E">
        <w:rPr>
          <w:rFonts w:ascii="Arial" w:hAnsi="Arial" w:cs="Arial"/>
          <w:sz w:val="26"/>
          <w:szCs w:val="26"/>
        </w:rPr>
        <w:t>prov</w:t>
      </w:r>
      <w:proofErr w:type="spellEnd"/>
      <w:r w:rsidR="00C04425" w:rsidRPr="00FA527E">
        <w:rPr>
          <w:rFonts w:ascii="Arial" w:hAnsi="Arial" w:cs="Arial"/>
          <w:sz w:val="26"/>
          <w:szCs w:val="26"/>
        </w:rPr>
        <w:t xml:space="preserve">. </w:t>
      </w:r>
      <w:r w:rsidR="002330A0" w:rsidRPr="00FA527E">
        <w:rPr>
          <w:rFonts w:ascii="Arial" w:hAnsi="Arial" w:cs="Arial"/>
          <w:sz w:val="26"/>
          <w:szCs w:val="26"/>
        </w:rPr>
        <w:t>(_____) il _________________</w:t>
      </w:r>
    </w:p>
    <w:p w:rsidR="006D3165" w:rsidRPr="00FA527E" w:rsidRDefault="00CA2435" w:rsidP="006D3165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FA527E">
        <w:rPr>
          <w:rFonts w:ascii="Arial" w:hAnsi="Arial" w:cs="Arial"/>
          <w:sz w:val="4"/>
          <w:szCs w:val="4"/>
        </w:rPr>
        <w:br/>
      </w:r>
      <w:r w:rsidR="002330A0" w:rsidRPr="00FA527E">
        <w:rPr>
          <w:rFonts w:ascii="Arial" w:hAnsi="Arial" w:cs="Arial"/>
          <w:b/>
          <w:sz w:val="32"/>
          <w:szCs w:val="32"/>
        </w:rPr>
        <w:t>CHIEDONO</w:t>
      </w:r>
    </w:p>
    <w:p w:rsidR="00A16035" w:rsidRPr="00FA527E" w:rsidRDefault="002330A0" w:rsidP="00467E37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  <w:r w:rsidRPr="00FA527E">
        <w:rPr>
          <w:rFonts w:ascii="Arial" w:hAnsi="Arial" w:cs="Arial"/>
        </w:rPr>
        <w:t xml:space="preserve">di iscrivere </w:t>
      </w:r>
      <w:r w:rsidR="00127903" w:rsidRPr="00FA527E">
        <w:rPr>
          <w:rFonts w:ascii="Arial" w:hAnsi="Arial" w:cs="Arial"/>
          <w:sz w:val="26"/>
          <w:szCs w:val="26"/>
        </w:rPr>
        <w:t>il/la proprio/a figlio/a al</w:t>
      </w:r>
      <w:r w:rsidR="00CA2435" w:rsidRPr="00FA527E">
        <w:rPr>
          <w:rFonts w:ascii="Arial" w:hAnsi="Arial" w:cs="Arial"/>
          <w:sz w:val="26"/>
          <w:szCs w:val="26"/>
        </w:rPr>
        <w:t xml:space="preserve"> </w:t>
      </w:r>
      <w:r w:rsidRPr="00FA527E">
        <w:rPr>
          <w:rFonts w:ascii="Arial" w:hAnsi="Arial" w:cs="Arial"/>
          <w:b/>
          <w:sz w:val="26"/>
          <w:szCs w:val="26"/>
        </w:rPr>
        <w:t>“BIBLIOTECAMPUS”</w:t>
      </w:r>
      <w:r w:rsidR="00CA2435" w:rsidRPr="00FA527E">
        <w:rPr>
          <w:rFonts w:ascii="Arial" w:hAnsi="Arial" w:cs="Arial"/>
          <w:sz w:val="26"/>
          <w:szCs w:val="26"/>
        </w:rPr>
        <w:t xml:space="preserve"> </w:t>
      </w:r>
      <w:r w:rsidRPr="00FA527E">
        <w:rPr>
          <w:rFonts w:ascii="Arial" w:hAnsi="Arial" w:cs="Arial"/>
          <w:sz w:val="26"/>
          <w:szCs w:val="26"/>
        </w:rPr>
        <w:t>che si terrà</w:t>
      </w:r>
      <w:r w:rsidR="00CA2435" w:rsidRPr="00FA527E">
        <w:rPr>
          <w:rFonts w:ascii="Arial" w:hAnsi="Arial" w:cs="Arial"/>
          <w:sz w:val="26"/>
          <w:szCs w:val="26"/>
        </w:rPr>
        <w:t xml:space="preserve"> </w:t>
      </w:r>
      <w:r w:rsidR="00913795" w:rsidRPr="00FA527E">
        <w:rPr>
          <w:rFonts w:ascii="Arial" w:hAnsi="Arial" w:cs="Arial"/>
          <w:sz w:val="26"/>
          <w:szCs w:val="26"/>
        </w:rPr>
        <w:t xml:space="preserve">presso </w:t>
      </w:r>
      <w:r w:rsidRPr="00FA527E">
        <w:rPr>
          <w:rFonts w:ascii="Arial" w:hAnsi="Arial" w:cs="Arial"/>
          <w:sz w:val="26"/>
          <w:szCs w:val="26"/>
        </w:rPr>
        <w:t>la Biblioteca Comunale “Salvatore Paolo” – P.zza del Tempo</w:t>
      </w:r>
      <w:r w:rsidR="001C3313" w:rsidRPr="00FA527E">
        <w:rPr>
          <w:rFonts w:ascii="Arial" w:hAnsi="Arial" w:cs="Arial"/>
          <w:sz w:val="26"/>
          <w:szCs w:val="26"/>
        </w:rPr>
        <w:t>.</w:t>
      </w:r>
      <w:r w:rsidRPr="00FA527E">
        <w:rPr>
          <w:rFonts w:ascii="Arial" w:hAnsi="Arial" w:cs="Arial"/>
          <w:sz w:val="26"/>
          <w:szCs w:val="26"/>
        </w:rPr>
        <w:t xml:space="preserve"> </w:t>
      </w:r>
    </w:p>
    <w:p w:rsidR="00E8748D" w:rsidRPr="002E3772" w:rsidRDefault="00E8748D" w:rsidP="00CA2435">
      <w:pPr>
        <w:spacing w:line="480" w:lineRule="auto"/>
        <w:rPr>
          <w:rFonts w:ascii="Arial" w:hAnsi="Arial" w:cs="Arial"/>
          <w:i/>
          <w:sz w:val="20"/>
          <w:szCs w:val="20"/>
        </w:rPr>
      </w:pPr>
    </w:p>
    <w:p w:rsidR="00E8748D" w:rsidRPr="00FA527E" w:rsidRDefault="00E8748D" w:rsidP="00E8748D">
      <w:pPr>
        <w:spacing w:line="276" w:lineRule="auto"/>
        <w:rPr>
          <w:rFonts w:ascii="Arial" w:hAnsi="Arial" w:cs="Arial"/>
          <w:i/>
          <w:sz w:val="26"/>
          <w:szCs w:val="26"/>
        </w:rPr>
      </w:pPr>
      <w:r w:rsidRPr="00FA527E">
        <w:rPr>
          <w:rFonts w:ascii="Arial" w:hAnsi="Arial" w:cs="Arial"/>
          <w:i/>
          <w:sz w:val="26"/>
          <w:szCs w:val="26"/>
        </w:rPr>
        <w:t xml:space="preserve">Autorizzano il trattamento dei dati personali ai sensi e per gli effetti degli artt. 13 e 23 del D. </w:t>
      </w:r>
      <w:proofErr w:type="spellStart"/>
      <w:r w:rsidRPr="00FA527E">
        <w:rPr>
          <w:rFonts w:ascii="Arial" w:hAnsi="Arial" w:cs="Arial"/>
          <w:i/>
          <w:sz w:val="26"/>
          <w:szCs w:val="26"/>
        </w:rPr>
        <w:t>Lgs</w:t>
      </w:r>
      <w:proofErr w:type="spellEnd"/>
      <w:r w:rsidRPr="00FA527E">
        <w:rPr>
          <w:rFonts w:ascii="Arial" w:hAnsi="Arial" w:cs="Arial"/>
          <w:i/>
          <w:sz w:val="26"/>
          <w:szCs w:val="26"/>
        </w:rPr>
        <w:t>. n. 196/2003 e del Regolamento Europeo per la protezione dei dati personali n. 679/2016.</w:t>
      </w:r>
    </w:p>
    <w:p w:rsidR="0067770B" w:rsidRPr="00FA527E" w:rsidRDefault="00C02B8B" w:rsidP="00127903">
      <w:pPr>
        <w:spacing w:line="480" w:lineRule="auto"/>
        <w:rPr>
          <w:rFonts w:ascii="Arial" w:hAnsi="Arial" w:cs="Arial"/>
          <w:i/>
          <w:sz w:val="26"/>
          <w:szCs w:val="26"/>
        </w:rPr>
      </w:pPr>
      <w:r w:rsidRPr="00467E37">
        <w:rPr>
          <w:rFonts w:ascii="Arial" w:hAnsi="Arial" w:cs="Arial"/>
          <w:i/>
          <w:sz w:val="16"/>
          <w:szCs w:val="16"/>
        </w:rPr>
        <w:br/>
      </w:r>
      <w:r w:rsidR="00D44A84" w:rsidRPr="00FA527E">
        <w:rPr>
          <w:rFonts w:ascii="Arial" w:hAnsi="Arial" w:cs="Arial"/>
          <w:i/>
          <w:sz w:val="26"/>
          <w:szCs w:val="26"/>
        </w:rPr>
        <w:t>Luogo e d</w:t>
      </w:r>
      <w:r w:rsidR="0067770B" w:rsidRPr="00FA527E">
        <w:rPr>
          <w:rFonts w:ascii="Arial" w:hAnsi="Arial" w:cs="Arial"/>
          <w:i/>
          <w:sz w:val="26"/>
          <w:szCs w:val="26"/>
        </w:rPr>
        <w:t>ata _____________</w:t>
      </w:r>
      <w:r w:rsidRPr="00FA527E">
        <w:rPr>
          <w:rFonts w:ascii="Arial" w:hAnsi="Arial" w:cs="Arial"/>
          <w:i/>
          <w:sz w:val="26"/>
          <w:szCs w:val="26"/>
        </w:rPr>
        <w:t>__</w:t>
      </w:r>
      <w:r w:rsidR="0067770B" w:rsidRPr="00FA527E">
        <w:rPr>
          <w:rFonts w:ascii="Arial" w:hAnsi="Arial" w:cs="Arial"/>
          <w:i/>
          <w:sz w:val="26"/>
          <w:szCs w:val="26"/>
        </w:rPr>
        <w:t>__</w:t>
      </w:r>
      <w:r w:rsidR="00D44A84" w:rsidRPr="00FA527E">
        <w:rPr>
          <w:rFonts w:ascii="Arial" w:hAnsi="Arial" w:cs="Arial"/>
          <w:i/>
          <w:sz w:val="26"/>
          <w:szCs w:val="26"/>
        </w:rPr>
        <w:t>_____</w:t>
      </w:r>
      <w:r w:rsidR="00BA2851" w:rsidRPr="00FA527E">
        <w:rPr>
          <w:rFonts w:ascii="Arial" w:hAnsi="Arial" w:cs="Arial"/>
          <w:i/>
          <w:sz w:val="26"/>
          <w:szCs w:val="26"/>
        </w:rPr>
        <w:br/>
      </w:r>
      <w:r w:rsidR="0067770B" w:rsidRPr="00FA527E">
        <w:rPr>
          <w:rFonts w:ascii="Arial" w:hAnsi="Arial" w:cs="Arial"/>
          <w:i/>
          <w:sz w:val="26"/>
          <w:szCs w:val="26"/>
        </w:rPr>
        <w:t xml:space="preserve">Firma 1^ </w:t>
      </w:r>
      <w:r w:rsidR="002330A0" w:rsidRPr="00FA527E">
        <w:rPr>
          <w:rFonts w:ascii="Arial" w:hAnsi="Arial" w:cs="Arial"/>
          <w:i/>
          <w:sz w:val="26"/>
          <w:szCs w:val="26"/>
        </w:rPr>
        <w:t>genitore</w:t>
      </w:r>
      <w:r w:rsidR="0067770B" w:rsidRPr="00FA527E">
        <w:rPr>
          <w:rFonts w:ascii="Arial" w:hAnsi="Arial" w:cs="Arial"/>
          <w:i/>
          <w:sz w:val="26"/>
          <w:szCs w:val="26"/>
        </w:rPr>
        <w:t xml:space="preserve"> ___________________________________</w:t>
      </w:r>
      <w:r w:rsidR="0067770B" w:rsidRPr="00FA527E">
        <w:rPr>
          <w:rFonts w:ascii="Arial" w:hAnsi="Arial" w:cs="Arial"/>
          <w:i/>
          <w:sz w:val="26"/>
          <w:szCs w:val="26"/>
        </w:rPr>
        <w:br/>
        <w:t xml:space="preserve">Firma 2^ </w:t>
      </w:r>
      <w:r w:rsidR="002330A0" w:rsidRPr="00FA527E">
        <w:rPr>
          <w:rFonts w:ascii="Arial" w:hAnsi="Arial" w:cs="Arial"/>
          <w:i/>
          <w:sz w:val="26"/>
          <w:szCs w:val="26"/>
        </w:rPr>
        <w:t>genitore</w:t>
      </w:r>
      <w:r w:rsidR="0067770B" w:rsidRPr="00FA527E">
        <w:rPr>
          <w:rFonts w:ascii="Arial" w:hAnsi="Arial" w:cs="Arial"/>
          <w:i/>
          <w:sz w:val="26"/>
          <w:szCs w:val="26"/>
        </w:rPr>
        <w:t xml:space="preserve"> ___________________________________</w:t>
      </w:r>
    </w:p>
    <w:p w:rsidR="00BA2851" w:rsidRPr="002E3772" w:rsidRDefault="00BA2851" w:rsidP="00CA2435">
      <w:pPr>
        <w:spacing w:line="480" w:lineRule="auto"/>
        <w:rPr>
          <w:rFonts w:ascii="Arial" w:hAnsi="Arial" w:cs="Arial"/>
          <w:i/>
          <w:sz w:val="16"/>
          <w:szCs w:val="16"/>
        </w:rPr>
      </w:pPr>
    </w:p>
    <w:p w:rsidR="0067770B" w:rsidRDefault="00127903" w:rsidP="00CA2435">
      <w:pPr>
        <w:spacing w:line="480" w:lineRule="auto"/>
        <w:rPr>
          <w:rFonts w:ascii="Arial" w:hAnsi="Arial" w:cs="Arial"/>
          <w:i/>
          <w:sz w:val="26"/>
          <w:szCs w:val="26"/>
        </w:rPr>
      </w:pPr>
      <w:r w:rsidRPr="00FA527E">
        <w:rPr>
          <w:rFonts w:ascii="Arial" w:hAnsi="Arial" w:cs="Arial"/>
          <w:i/>
          <w:sz w:val="26"/>
          <w:szCs w:val="26"/>
        </w:rPr>
        <w:t>(</w:t>
      </w:r>
      <w:r w:rsidR="0067770B" w:rsidRPr="00FA527E">
        <w:rPr>
          <w:rFonts w:ascii="Arial" w:hAnsi="Arial" w:cs="Arial"/>
          <w:i/>
          <w:sz w:val="26"/>
          <w:szCs w:val="26"/>
        </w:rPr>
        <w:t>Allegare copia del documento d’identit</w:t>
      </w:r>
      <w:r w:rsidR="00BA2851" w:rsidRPr="00FA527E">
        <w:rPr>
          <w:rFonts w:ascii="Arial" w:hAnsi="Arial" w:cs="Arial"/>
          <w:i/>
          <w:sz w:val="26"/>
          <w:szCs w:val="26"/>
        </w:rPr>
        <w:t xml:space="preserve">à </w:t>
      </w:r>
      <w:r w:rsidRPr="00FA527E">
        <w:rPr>
          <w:rFonts w:ascii="Arial" w:hAnsi="Arial" w:cs="Arial"/>
          <w:i/>
          <w:sz w:val="26"/>
          <w:szCs w:val="26"/>
        </w:rPr>
        <w:t>di entrambi i genitori)</w:t>
      </w:r>
    </w:p>
    <w:p w:rsidR="002E3772" w:rsidRPr="002E3772" w:rsidRDefault="002E3772" w:rsidP="00CA2435">
      <w:pPr>
        <w:spacing w:line="480" w:lineRule="auto"/>
        <w:rPr>
          <w:rFonts w:ascii="Arial" w:hAnsi="Arial" w:cs="Arial"/>
          <w:i/>
          <w:sz w:val="16"/>
          <w:szCs w:val="16"/>
        </w:rPr>
      </w:pPr>
    </w:p>
    <w:p w:rsidR="002E3772" w:rsidRDefault="002E3772" w:rsidP="00467E37">
      <w:pPr>
        <w:spacing w:line="276" w:lineRule="auto"/>
        <w:jc w:val="both"/>
        <w:rPr>
          <w:rFonts w:ascii="Arial" w:hAnsi="Arial" w:cs="Arial"/>
        </w:rPr>
      </w:pPr>
      <w:r w:rsidRPr="002E3772">
        <w:rPr>
          <w:rFonts w:ascii="Arial" w:hAnsi="Arial" w:cs="Arial"/>
          <w:b/>
        </w:rPr>
        <w:t>DA COMPILARE SE IL MODULO E’ FIRMATO DA UN SOLO GENITORE</w:t>
      </w:r>
      <w:r w:rsidR="00467E37">
        <w:rPr>
          <w:rFonts w:ascii="Arial" w:hAnsi="Arial" w:cs="Arial"/>
          <w:b/>
        </w:rPr>
        <w:br/>
      </w:r>
      <w:r w:rsidR="00467E37" w:rsidRPr="00467E37">
        <w:rPr>
          <w:rFonts w:ascii="Arial" w:hAnsi="Arial" w:cs="Arial"/>
          <w:sz w:val="20"/>
          <w:szCs w:val="20"/>
        </w:rPr>
        <w:br/>
      </w:r>
      <w:r w:rsidRPr="002E3772">
        <w:rPr>
          <w:rFonts w:ascii="Arial" w:hAnsi="Arial" w:cs="Arial"/>
        </w:rPr>
        <w:t xml:space="preserve">Il sottoscritto, consapevole delle conseguenze amministrative e  penali per chi rilasci </w:t>
      </w:r>
      <w:r>
        <w:rPr>
          <w:rFonts w:ascii="Arial" w:hAnsi="Arial" w:cs="Arial"/>
        </w:rPr>
        <w:t xml:space="preserve">dichiarazioni non corrispondenti a verità, ai sensi del DPR 445/200, dichiara di aver effettuato la scelta/richiesta in osservanza delle disposizioni sulla responsabilità genitoriale </w:t>
      </w:r>
      <w:r>
        <w:rPr>
          <w:rFonts w:ascii="Arial" w:hAnsi="Arial" w:cs="Arial"/>
        </w:rPr>
        <w:br/>
        <w:t>di cui agli artt. 316, 337 ter e 337 quater del Codice Civile, che richiedono il consenso di entrambi i  genitori</w:t>
      </w:r>
    </w:p>
    <w:p w:rsidR="002E3772" w:rsidRDefault="002E3772" w:rsidP="00467E37">
      <w:pPr>
        <w:jc w:val="both"/>
        <w:rPr>
          <w:rFonts w:ascii="Arial" w:hAnsi="Arial" w:cs="Arial"/>
        </w:rPr>
      </w:pPr>
    </w:p>
    <w:p w:rsidR="002E3772" w:rsidRPr="00467E37" w:rsidRDefault="002E3772" w:rsidP="002E3772">
      <w:pPr>
        <w:jc w:val="center"/>
        <w:rPr>
          <w:rFonts w:ascii="Arial" w:hAnsi="Arial" w:cs="Arial"/>
          <w:sz w:val="16"/>
          <w:szCs w:val="16"/>
        </w:rPr>
      </w:pPr>
    </w:p>
    <w:p w:rsidR="002E3772" w:rsidRDefault="002E3772" w:rsidP="002E3772">
      <w:pPr>
        <w:rPr>
          <w:rFonts w:ascii="Arial" w:hAnsi="Arial" w:cs="Arial"/>
        </w:rPr>
      </w:pPr>
      <w:r>
        <w:rPr>
          <w:rFonts w:ascii="Arial" w:hAnsi="Arial" w:cs="Arial"/>
        </w:rPr>
        <w:t>Luogo e data ________________________</w:t>
      </w:r>
    </w:p>
    <w:p w:rsidR="002E3772" w:rsidRPr="00467E37" w:rsidRDefault="002E3772" w:rsidP="002E3772">
      <w:pPr>
        <w:rPr>
          <w:rFonts w:ascii="Arial" w:hAnsi="Arial" w:cs="Arial"/>
          <w:sz w:val="16"/>
          <w:szCs w:val="16"/>
        </w:rPr>
      </w:pPr>
      <w:r w:rsidRPr="00467E37">
        <w:rPr>
          <w:rFonts w:ascii="Arial" w:hAnsi="Arial" w:cs="Arial"/>
          <w:sz w:val="16"/>
          <w:szCs w:val="16"/>
        </w:rPr>
        <w:tab/>
      </w:r>
      <w:r w:rsidRPr="00467E37">
        <w:rPr>
          <w:rFonts w:ascii="Arial" w:hAnsi="Arial" w:cs="Arial"/>
          <w:sz w:val="16"/>
          <w:szCs w:val="16"/>
        </w:rPr>
        <w:tab/>
      </w:r>
      <w:r w:rsidRPr="00467E37">
        <w:rPr>
          <w:rFonts w:ascii="Arial" w:hAnsi="Arial" w:cs="Arial"/>
          <w:sz w:val="16"/>
          <w:szCs w:val="16"/>
        </w:rPr>
        <w:tab/>
      </w:r>
      <w:r w:rsidRPr="00467E37">
        <w:rPr>
          <w:rFonts w:ascii="Arial" w:hAnsi="Arial" w:cs="Arial"/>
          <w:sz w:val="16"/>
          <w:szCs w:val="16"/>
        </w:rPr>
        <w:tab/>
      </w:r>
    </w:p>
    <w:p w:rsidR="002E3772" w:rsidRPr="00467E37" w:rsidRDefault="002E3772" w:rsidP="002E3772">
      <w:pPr>
        <w:rPr>
          <w:rFonts w:ascii="Arial" w:hAnsi="Arial" w:cs="Arial"/>
          <w:sz w:val="16"/>
          <w:szCs w:val="16"/>
        </w:rPr>
      </w:pPr>
    </w:p>
    <w:p w:rsidR="002E3772" w:rsidRPr="00467E37" w:rsidRDefault="002E3772" w:rsidP="002E3772">
      <w:pPr>
        <w:rPr>
          <w:rFonts w:ascii="Calibri" w:hAnsi="Calibri" w:cs="Calibri"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DI UN GENITORE</w:t>
      </w:r>
      <w:r w:rsidR="00467E37">
        <w:rPr>
          <w:rFonts w:ascii="Arial" w:hAnsi="Arial" w:cs="Arial"/>
        </w:rPr>
        <w:br/>
      </w:r>
      <w:r w:rsidR="00467E37">
        <w:rPr>
          <w:rFonts w:ascii="Calibri" w:hAnsi="Calibri" w:cs="Calibri"/>
        </w:rPr>
        <w:tab/>
      </w:r>
      <w:r w:rsidR="00467E37">
        <w:rPr>
          <w:rFonts w:ascii="Calibri" w:hAnsi="Calibri" w:cs="Calibri"/>
        </w:rPr>
        <w:tab/>
      </w:r>
      <w:r w:rsidR="00467E37">
        <w:rPr>
          <w:rFonts w:ascii="Calibri" w:hAnsi="Calibri" w:cs="Calibri"/>
        </w:rPr>
        <w:tab/>
      </w:r>
      <w:r w:rsidR="00467E37">
        <w:rPr>
          <w:rFonts w:ascii="Calibri" w:hAnsi="Calibri" w:cs="Calibri"/>
        </w:rPr>
        <w:tab/>
      </w:r>
      <w:r w:rsidR="00467E37">
        <w:rPr>
          <w:rFonts w:ascii="Calibri" w:hAnsi="Calibri" w:cs="Calibri"/>
        </w:rPr>
        <w:tab/>
      </w:r>
      <w:r w:rsidR="00467E37">
        <w:rPr>
          <w:rFonts w:ascii="Calibri" w:hAnsi="Calibri" w:cs="Calibri"/>
        </w:rPr>
        <w:tab/>
      </w:r>
      <w:r w:rsidR="00467E37">
        <w:rPr>
          <w:rFonts w:ascii="Calibri" w:hAnsi="Calibri" w:cs="Calibri"/>
        </w:rPr>
        <w:tab/>
      </w:r>
    </w:p>
    <w:p w:rsidR="00467E37" w:rsidRPr="002E3772" w:rsidRDefault="00467E37" w:rsidP="002E377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</w:t>
      </w:r>
    </w:p>
    <w:sectPr w:rsidR="00467E37" w:rsidRPr="002E3772" w:rsidSect="009B6467">
      <w:headerReference w:type="default" r:id="rId9"/>
      <w:pgSz w:w="11906" w:h="16838"/>
      <w:pgMar w:top="1701" w:right="1134" w:bottom="964" w:left="1134" w:header="14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EF" w:rsidRDefault="009456EF">
      <w:r>
        <w:separator/>
      </w:r>
    </w:p>
  </w:endnote>
  <w:endnote w:type="continuationSeparator" w:id="0">
    <w:p w:rsidR="009456EF" w:rsidRDefault="0094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EF" w:rsidRDefault="009456EF">
      <w:r>
        <w:separator/>
      </w:r>
    </w:p>
  </w:footnote>
  <w:footnote w:type="continuationSeparator" w:id="0">
    <w:p w:rsidR="009456EF" w:rsidRDefault="0094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0D" w:rsidRDefault="009E720D" w:rsidP="009E720D">
    <w:pPr>
      <w:pStyle w:val="Intestazione"/>
      <w:jc w:val="center"/>
    </w:pPr>
    <w:r>
      <w:rPr>
        <w:noProof/>
      </w:rPr>
      <w:drawing>
        <wp:inline distT="0" distB="0" distL="0" distR="0" wp14:anchorId="7386B5F9" wp14:editId="120003E0">
          <wp:extent cx="6041508" cy="1036061"/>
          <wp:effectExtent l="19050" t="0" r="0" b="0"/>
          <wp:docPr id="6" name="Immagine 5" descr="Progetto senza titolo45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etto senza titolo457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4173" cy="105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B00"/>
    <w:multiLevelType w:val="hybridMultilevel"/>
    <w:tmpl w:val="3CAE6D54"/>
    <w:lvl w:ilvl="0" w:tplc="37EA5B0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121D1487"/>
    <w:multiLevelType w:val="hybridMultilevel"/>
    <w:tmpl w:val="87565BB8"/>
    <w:lvl w:ilvl="0" w:tplc="F19454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16D06642"/>
    <w:multiLevelType w:val="hybridMultilevel"/>
    <w:tmpl w:val="1124F4C2"/>
    <w:lvl w:ilvl="0" w:tplc="F19454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647476"/>
    <w:multiLevelType w:val="singleLevel"/>
    <w:tmpl w:val="1898E59E"/>
    <w:lvl w:ilvl="0">
      <w:numFmt w:val="bullet"/>
      <w:lvlText w:val="-"/>
      <w:lvlJc w:val="left"/>
      <w:pPr>
        <w:tabs>
          <w:tab w:val="num" w:pos="405"/>
        </w:tabs>
        <w:ind w:left="405" w:hanging="405"/>
      </w:pPr>
    </w:lvl>
  </w:abstractNum>
  <w:abstractNum w:abstractNumId="4">
    <w:nsid w:val="4D7F402D"/>
    <w:multiLevelType w:val="hybridMultilevel"/>
    <w:tmpl w:val="83EA23BE"/>
    <w:lvl w:ilvl="0" w:tplc="B2B43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644D3D"/>
    <w:multiLevelType w:val="hybridMultilevel"/>
    <w:tmpl w:val="E1C62F08"/>
    <w:lvl w:ilvl="0" w:tplc="97BEE8EA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D4442"/>
    <w:multiLevelType w:val="hybridMultilevel"/>
    <w:tmpl w:val="5868D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B4179"/>
    <w:multiLevelType w:val="hybridMultilevel"/>
    <w:tmpl w:val="DA163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51941"/>
    <w:multiLevelType w:val="hybridMultilevel"/>
    <w:tmpl w:val="25604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C3"/>
    <w:rsid w:val="00005960"/>
    <w:rsid w:val="00010405"/>
    <w:rsid w:val="000175BA"/>
    <w:rsid w:val="00022739"/>
    <w:rsid w:val="00025CF6"/>
    <w:rsid w:val="000346C8"/>
    <w:rsid w:val="0004072C"/>
    <w:rsid w:val="000437DC"/>
    <w:rsid w:val="0004539E"/>
    <w:rsid w:val="00045733"/>
    <w:rsid w:val="00060F13"/>
    <w:rsid w:val="00072009"/>
    <w:rsid w:val="00072050"/>
    <w:rsid w:val="00081F3E"/>
    <w:rsid w:val="00084D95"/>
    <w:rsid w:val="00086D62"/>
    <w:rsid w:val="0009011E"/>
    <w:rsid w:val="00090549"/>
    <w:rsid w:val="000A3528"/>
    <w:rsid w:val="000A67CF"/>
    <w:rsid w:val="000B1F5C"/>
    <w:rsid w:val="000C0F00"/>
    <w:rsid w:val="000C2598"/>
    <w:rsid w:val="000C4FE3"/>
    <w:rsid w:val="000D3AD1"/>
    <w:rsid w:val="000D772D"/>
    <w:rsid w:val="000D7C4A"/>
    <w:rsid w:val="000E26D0"/>
    <w:rsid w:val="000F288F"/>
    <w:rsid w:val="001007DE"/>
    <w:rsid w:val="001027AB"/>
    <w:rsid w:val="001034EF"/>
    <w:rsid w:val="001102D2"/>
    <w:rsid w:val="00112227"/>
    <w:rsid w:val="00120B15"/>
    <w:rsid w:val="00122468"/>
    <w:rsid w:val="001235A4"/>
    <w:rsid w:val="001276E4"/>
    <w:rsid w:val="00127903"/>
    <w:rsid w:val="00133C3C"/>
    <w:rsid w:val="00146971"/>
    <w:rsid w:val="00146CF2"/>
    <w:rsid w:val="00147969"/>
    <w:rsid w:val="00155E23"/>
    <w:rsid w:val="00155FC0"/>
    <w:rsid w:val="00157443"/>
    <w:rsid w:val="001626C4"/>
    <w:rsid w:val="001800B0"/>
    <w:rsid w:val="001866BB"/>
    <w:rsid w:val="001911E0"/>
    <w:rsid w:val="001A2FB8"/>
    <w:rsid w:val="001B57CE"/>
    <w:rsid w:val="001C0F97"/>
    <w:rsid w:val="001C2B66"/>
    <w:rsid w:val="001C3313"/>
    <w:rsid w:val="001C3CAA"/>
    <w:rsid w:val="001C414C"/>
    <w:rsid w:val="001D3B07"/>
    <w:rsid w:val="001D3B2E"/>
    <w:rsid w:val="001D67FC"/>
    <w:rsid w:val="001F0240"/>
    <w:rsid w:val="001F0452"/>
    <w:rsid w:val="001F4A47"/>
    <w:rsid w:val="001F5935"/>
    <w:rsid w:val="001F7D56"/>
    <w:rsid w:val="00200284"/>
    <w:rsid w:val="00200E5E"/>
    <w:rsid w:val="00202D19"/>
    <w:rsid w:val="00205206"/>
    <w:rsid w:val="00211E5F"/>
    <w:rsid w:val="0021360E"/>
    <w:rsid w:val="00216FFD"/>
    <w:rsid w:val="00224FF1"/>
    <w:rsid w:val="0022529A"/>
    <w:rsid w:val="00226182"/>
    <w:rsid w:val="002330A0"/>
    <w:rsid w:val="00245A87"/>
    <w:rsid w:val="0025388F"/>
    <w:rsid w:val="00264D12"/>
    <w:rsid w:val="00265732"/>
    <w:rsid w:val="002702C6"/>
    <w:rsid w:val="0027264F"/>
    <w:rsid w:val="0028372E"/>
    <w:rsid w:val="0028665E"/>
    <w:rsid w:val="00291CA5"/>
    <w:rsid w:val="002928AB"/>
    <w:rsid w:val="00295B56"/>
    <w:rsid w:val="00297B7F"/>
    <w:rsid w:val="002A1420"/>
    <w:rsid w:val="002A30F3"/>
    <w:rsid w:val="002B26A2"/>
    <w:rsid w:val="002B3822"/>
    <w:rsid w:val="002D03A6"/>
    <w:rsid w:val="002D3D69"/>
    <w:rsid w:val="002D6871"/>
    <w:rsid w:val="002E10A5"/>
    <w:rsid w:val="002E3772"/>
    <w:rsid w:val="002F1B19"/>
    <w:rsid w:val="0030172B"/>
    <w:rsid w:val="00301CF8"/>
    <w:rsid w:val="0030358F"/>
    <w:rsid w:val="003068F5"/>
    <w:rsid w:val="00314AF1"/>
    <w:rsid w:val="0033678C"/>
    <w:rsid w:val="00353C3B"/>
    <w:rsid w:val="00360752"/>
    <w:rsid w:val="00363285"/>
    <w:rsid w:val="003720E8"/>
    <w:rsid w:val="0037593B"/>
    <w:rsid w:val="00376F6A"/>
    <w:rsid w:val="00384DBB"/>
    <w:rsid w:val="00392A2B"/>
    <w:rsid w:val="003B0665"/>
    <w:rsid w:val="003C3AAD"/>
    <w:rsid w:val="003C3E85"/>
    <w:rsid w:val="003E29C0"/>
    <w:rsid w:val="003E4230"/>
    <w:rsid w:val="003E6AE8"/>
    <w:rsid w:val="003F5379"/>
    <w:rsid w:val="00403DDD"/>
    <w:rsid w:val="00404C57"/>
    <w:rsid w:val="00404E09"/>
    <w:rsid w:val="0043292F"/>
    <w:rsid w:val="00432C4A"/>
    <w:rsid w:val="0043334A"/>
    <w:rsid w:val="004355B5"/>
    <w:rsid w:val="00436366"/>
    <w:rsid w:val="004406C0"/>
    <w:rsid w:val="004409B0"/>
    <w:rsid w:val="00443DC9"/>
    <w:rsid w:val="00447B8A"/>
    <w:rsid w:val="00447D21"/>
    <w:rsid w:val="00453C80"/>
    <w:rsid w:val="00467E37"/>
    <w:rsid w:val="00484623"/>
    <w:rsid w:val="00492245"/>
    <w:rsid w:val="004924D1"/>
    <w:rsid w:val="004A78E9"/>
    <w:rsid w:val="004D0EC3"/>
    <w:rsid w:val="004D15CD"/>
    <w:rsid w:val="004D7E35"/>
    <w:rsid w:val="004E411B"/>
    <w:rsid w:val="004F3CBF"/>
    <w:rsid w:val="004F6FCD"/>
    <w:rsid w:val="004F7779"/>
    <w:rsid w:val="0050285B"/>
    <w:rsid w:val="005049A7"/>
    <w:rsid w:val="00505DD8"/>
    <w:rsid w:val="00511352"/>
    <w:rsid w:val="005233D6"/>
    <w:rsid w:val="0053495F"/>
    <w:rsid w:val="005351BC"/>
    <w:rsid w:val="00542F34"/>
    <w:rsid w:val="00560FAC"/>
    <w:rsid w:val="00561D54"/>
    <w:rsid w:val="00567A2B"/>
    <w:rsid w:val="00567FE7"/>
    <w:rsid w:val="00572E7D"/>
    <w:rsid w:val="00573C76"/>
    <w:rsid w:val="00581FB6"/>
    <w:rsid w:val="00586E76"/>
    <w:rsid w:val="00592C46"/>
    <w:rsid w:val="00592CA2"/>
    <w:rsid w:val="00594EEC"/>
    <w:rsid w:val="00596E7A"/>
    <w:rsid w:val="005A2345"/>
    <w:rsid w:val="005A6D81"/>
    <w:rsid w:val="005B37D6"/>
    <w:rsid w:val="005C5D47"/>
    <w:rsid w:val="005D18BB"/>
    <w:rsid w:val="005D2246"/>
    <w:rsid w:val="005D4F6D"/>
    <w:rsid w:val="005D6C87"/>
    <w:rsid w:val="005E18A3"/>
    <w:rsid w:val="005E57EC"/>
    <w:rsid w:val="006003B0"/>
    <w:rsid w:val="00605F6C"/>
    <w:rsid w:val="0060769C"/>
    <w:rsid w:val="00613F20"/>
    <w:rsid w:val="0061462D"/>
    <w:rsid w:val="00621192"/>
    <w:rsid w:val="00625794"/>
    <w:rsid w:val="006314FE"/>
    <w:rsid w:val="00634F0C"/>
    <w:rsid w:val="006377C7"/>
    <w:rsid w:val="006441FB"/>
    <w:rsid w:val="00667037"/>
    <w:rsid w:val="0066721D"/>
    <w:rsid w:val="006715A6"/>
    <w:rsid w:val="006759EC"/>
    <w:rsid w:val="0067770B"/>
    <w:rsid w:val="00681469"/>
    <w:rsid w:val="0068282F"/>
    <w:rsid w:val="00685B8A"/>
    <w:rsid w:val="00686B88"/>
    <w:rsid w:val="00697A38"/>
    <w:rsid w:val="006B03E8"/>
    <w:rsid w:val="006C4868"/>
    <w:rsid w:val="006D3165"/>
    <w:rsid w:val="006D62DA"/>
    <w:rsid w:val="006E5240"/>
    <w:rsid w:val="006E65B3"/>
    <w:rsid w:val="006E70A4"/>
    <w:rsid w:val="006E774C"/>
    <w:rsid w:val="006F2F26"/>
    <w:rsid w:val="006F3EA3"/>
    <w:rsid w:val="007023D1"/>
    <w:rsid w:val="00704173"/>
    <w:rsid w:val="007126FE"/>
    <w:rsid w:val="00722A00"/>
    <w:rsid w:val="00722DFA"/>
    <w:rsid w:val="00724DBB"/>
    <w:rsid w:val="0073042E"/>
    <w:rsid w:val="00735611"/>
    <w:rsid w:val="00741BB9"/>
    <w:rsid w:val="007440A5"/>
    <w:rsid w:val="0075068F"/>
    <w:rsid w:val="0075344D"/>
    <w:rsid w:val="00755933"/>
    <w:rsid w:val="00756EE8"/>
    <w:rsid w:val="00761926"/>
    <w:rsid w:val="00767320"/>
    <w:rsid w:val="0077087D"/>
    <w:rsid w:val="007759EF"/>
    <w:rsid w:val="00775EAC"/>
    <w:rsid w:val="00776F65"/>
    <w:rsid w:val="0078169B"/>
    <w:rsid w:val="0079520B"/>
    <w:rsid w:val="007A19B8"/>
    <w:rsid w:val="007A60DB"/>
    <w:rsid w:val="007B320B"/>
    <w:rsid w:val="007B6EE0"/>
    <w:rsid w:val="007C1A1B"/>
    <w:rsid w:val="007C3A85"/>
    <w:rsid w:val="007C7345"/>
    <w:rsid w:val="007E0594"/>
    <w:rsid w:val="007E36E9"/>
    <w:rsid w:val="007E4446"/>
    <w:rsid w:val="007E6457"/>
    <w:rsid w:val="007F35D6"/>
    <w:rsid w:val="007F3B75"/>
    <w:rsid w:val="00800980"/>
    <w:rsid w:val="00800EC1"/>
    <w:rsid w:val="00801194"/>
    <w:rsid w:val="00805BBE"/>
    <w:rsid w:val="00811348"/>
    <w:rsid w:val="00812A98"/>
    <w:rsid w:val="008132ED"/>
    <w:rsid w:val="00826679"/>
    <w:rsid w:val="0082784D"/>
    <w:rsid w:val="00831B65"/>
    <w:rsid w:val="00844F27"/>
    <w:rsid w:val="00847A03"/>
    <w:rsid w:val="00855D6F"/>
    <w:rsid w:val="00863ACF"/>
    <w:rsid w:val="0088204F"/>
    <w:rsid w:val="00884839"/>
    <w:rsid w:val="00894CA9"/>
    <w:rsid w:val="008A3B5C"/>
    <w:rsid w:val="008C651A"/>
    <w:rsid w:val="008C7CB4"/>
    <w:rsid w:val="008D67AB"/>
    <w:rsid w:val="008E505D"/>
    <w:rsid w:val="008E70B2"/>
    <w:rsid w:val="008E7E31"/>
    <w:rsid w:val="008F3FEC"/>
    <w:rsid w:val="008F76F0"/>
    <w:rsid w:val="00913795"/>
    <w:rsid w:val="00921C2E"/>
    <w:rsid w:val="009231BB"/>
    <w:rsid w:val="00924E14"/>
    <w:rsid w:val="00940BAC"/>
    <w:rsid w:val="00940E46"/>
    <w:rsid w:val="0094160C"/>
    <w:rsid w:val="009456EF"/>
    <w:rsid w:val="0095093A"/>
    <w:rsid w:val="009556C6"/>
    <w:rsid w:val="0096076E"/>
    <w:rsid w:val="0096403E"/>
    <w:rsid w:val="0096496C"/>
    <w:rsid w:val="009672DC"/>
    <w:rsid w:val="00976AB5"/>
    <w:rsid w:val="00983610"/>
    <w:rsid w:val="0098538E"/>
    <w:rsid w:val="009921C1"/>
    <w:rsid w:val="009A676D"/>
    <w:rsid w:val="009B31B4"/>
    <w:rsid w:val="009B4EC2"/>
    <w:rsid w:val="009B51E3"/>
    <w:rsid w:val="009B6467"/>
    <w:rsid w:val="009B728B"/>
    <w:rsid w:val="009C7AF8"/>
    <w:rsid w:val="009D285C"/>
    <w:rsid w:val="009D4A05"/>
    <w:rsid w:val="009D55D5"/>
    <w:rsid w:val="009D5EAA"/>
    <w:rsid w:val="009E0746"/>
    <w:rsid w:val="009E2B49"/>
    <w:rsid w:val="009E37F3"/>
    <w:rsid w:val="009E720D"/>
    <w:rsid w:val="009F1FBE"/>
    <w:rsid w:val="009F7F76"/>
    <w:rsid w:val="00A11868"/>
    <w:rsid w:val="00A11A4F"/>
    <w:rsid w:val="00A16035"/>
    <w:rsid w:val="00A219D0"/>
    <w:rsid w:val="00A24B19"/>
    <w:rsid w:val="00A270A9"/>
    <w:rsid w:val="00A37508"/>
    <w:rsid w:val="00A41924"/>
    <w:rsid w:val="00A42174"/>
    <w:rsid w:val="00A473C7"/>
    <w:rsid w:val="00A503F5"/>
    <w:rsid w:val="00A560DB"/>
    <w:rsid w:val="00A62CEE"/>
    <w:rsid w:val="00A6526E"/>
    <w:rsid w:val="00A67181"/>
    <w:rsid w:val="00A74C4C"/>
    <w:rsid w:val="00A778DD"/>
    <w:rsid w:val="00A77A91"/>
    <w:rsid w:val="00A80462"/>
    <w:rsid w:val="00A80849"/>
    <w:rsid w:val="00AA49B7"/>
    <w:rsid w:val="00AA582E"/>
    <w:rsid w:val="00AA6CFB"/>
    <w:rsid w:val="00AB001C"/>
    <w:rsid w:val="00AB556A"/>
    <w:rsid w:val="00AC210B"/>
    <w:rsid w:val="00AC2B76"/>
    <w:rsid w:val="00AD12C8"/>
    <w:rsid w:val="00AD40B4"/>
    <w:rsid w:val="00AD4AB8"/>
    <w:rsid w:val="00AD4AFA"/>
    <w:rsid w:val="00AE034E"/>
    <w:rsid w:val="00AE38AF"/>
    <w:rsid w:val="00AE5150"/>
    <w:rsid w:val="00AE735C"/>
    <w:rsid w:val="00AF0EA8"/>
    <w:rsid w:val="00AF0FF8"/>
    <w:rsid w:val="00B01B7E"/>
    <w:rsid w:val="00B05F2C"/>
    <w:rsid w:val="00B1037D"/>
    <w:rsid w:val="00B1602C"/>
    <w:rsid w:val="00B21B1E"/>
    <w:rsid w:val="00B31CA8"/>
    <w:rsid w:val="00B371D1"/>
    <w:rsid w:val="00B400E9"/>
    <w:rsid w:val="00B4289D"/>
    <w:rsid w:val="00B5587D"/>
    <w:rsid w:val="00B56B26"/>
    <w:rsid w:val="00B61643"/>
    <w:rsid w:val="00B73648"/>
    <w:rsid w:val="00B74E81"/>
    <w:rsid w:val="00B8265D"/>
    <w:rsid w:val="00B82E27"/>
    <w:rsid w:val="00B8471E"/>
    <w:rsid w:val="00B9431E"/>
    <w:rsid w:val="00B96F59"/>
    <w:rsid w:val="00BA2851"/>
    <w:rsid w:val="00BB303D"/>
    <w:rsid w:val="00BB7B10"/>
    <w:rsid w:val="00BD0F2E"/>
    <w:rsid w:val="00BD2768"/>
    <w:rsid w:val="00BD4B62"/>
    <w:rsid w:val="00BD607F"/>
    <w:rsid w:val="00BE7BA6"/>
    <w:rsid w:val="00BF1BE5"/>
    <w:rsid w:val="00C02B8B"/>
    <w:rsid w:val="00C04425"/>
    <w:rsid w:val="00C07A70"/>
    <w:rsid w:val="00C13C47"/>
    <w:rsid w:val="00C2119A"/>
    <w:rsid w:val="00C23F8D"/>
    <w:rsid w:val="00C334D9"/>
    <w:rsid w:val="00C3359E"/>
    <w:rsid w:val="00C36B94"/>
    <w:rsid w:val="00C40AA2"/>
    <w:rsid w:val="00C4233C"/>
    <w:rsid w:val="00C459C5"/>
    <w:rsid w:val="00C46067"/>
    <w:rsid w:val="00C460F3"/>
    <w:rsid w:val="00C52365"/>
    <w:rsid w:val="00C52700"/>
    <w:rsid w:val="00C63133"/>
    <w:rsid w:val="00C633C6"/>
    <w:rsid w:val="00CA2435"/>
    <w:rsid w:val="00CB0D47"/>
    <w:rsid w:val="00CB659F"/>
    <w:rsid w:val="00CC7833"/>
    <w:rsid w:val="00CD5216"/>
    <w:rsid w:val="00CE2665"/>
    <w:rsid w:val="00CE3B12"/>
    <w:rsid w:val="00CF1DA0"/>
    <w:rsid w:val="00CF252C"/>
    <w:rsid w:val="00CF30D8"/>
    <w:rsid w:val="00D04E93"/>
    <w:rsid w:val="00D05F93"/>
    <w:rsid w:val="00D05FAB"/>
    <w:rsid w:val="00D07AB7"/>
    <w:rsid w:val="00D140C4"/>
    <w:rsid w:val="00D21239"/>
    <w:rsid w:val="00D218F9"/>
    <w:rsid w:val="00D237A3"/>
    <w:rsid w:val="00D255F4"/>
    <w:rsid w:val="00D30144"/>
    <w:rsid w:val="00D44A84"/>
    <w:rsid w:val="00D456FD"/>
    <w:rsid w:val="00D46CDD"/>
    <w:rsid w:val="00D528B1"/>
    <w:rsid w:val="00D57643"/>
    <w:rsid w:val="00D62CA9"/>
    <w:rsid w:val="00D716B5"/>
    <w:rsid w:val="00D73209"/>
    <w:rsid w:val="00D8206F"/>
    <w:rsid w:val="00D877F6"/>
    <w:rsid w:val="00D90E81"/>
    <w:rsid w:val="00D912FD"/>
    <w:rsid w:val="00D96C1A"/>
    <w:rsid w:val="00DA3DA6"/>
    <w:rsid w:val="00DB034E"/>
    <w:rsid w:val="00DB2B13"/>
    <w:rsid w:val="00DB734D"/>
    <w:rsid w:val="00DC3731"/>
    <w:rsid w:val="00DC381E"/>
    <w:rsid w:val="00DC4D35"/>
    <w:rsid w:val="00DC5B90"/>
    <w:rsid w:val="00DC5EEC"/>
    <w:rsid w:val="00DC60B0"/>
    <w:rsid w:val="00DC76F3"/>
    <w:rsid w:val="00DD1705"/>
    <w:rsid w:val="00DE2CA6"/>
    <w:rsid w:val="00DF13DA"/>
    <w:rsid w:val="00DF4546"/>
    <w:rsid w:val="00DF67CC"/>
    <w:rsid w:val="00E02797"/>
    <w:rsid w:val="00E10491"/>
    <w:rsid w:val="00E23166"/>
    <w:rsid w:val="00E23621"/>
    <w:rsid w:val="00E26E3C"/>
    <w:rsid w:val="00E2788A"/>
    <w:rsid w:val="00E27C65"/>
    <w:rsid w:val="00E35DDC"/>
    <w:rsid w:val="00E5229D"/>
    <w:rsid w:val="00E52CD1"/>
    <w:rsid w:val="00E6233E"/>
    <w:rsid w:val="00E63B1E"/>
    <w:rsid w:val="00E67CBE"/>
    <w:rsid w:val="00E73192"/>
    <w:rsid w:val="00E73AE4"/>
    <w:rsid w:val="00E756B8"/>
    <w:rsid w:val="00E86C46"/>
    <w:rsid w:val="00E8748D"/>
    <w:rsid w:val="00E93AC0"/>
    <w:rsid w:val="00EA0BCD"/>
    <w:rsid w:val="00EA5AD7"/>
    <w:rsid w:val="00EB35CC"/>
    <w:rsid w:val="00EB658A"/>
    <w:rsid w:val="00EC2276"/>
    <w:rsid w:val="00EC25DE"/>
    <w:rsid w:val="00EC26E7"/>
    <w:rsid w:val="00EC4B64"/>
    <w:rsid w:val="00ED1A00"/>
    <w:rsid w:val="00ED1F89"/>
    <w:rsid w:val="00EE7A2C"/>
    <w:rsid w:val="00EF1514"/>
    <w:rsid w:val="00EF6F07"/>
    <w:rsid w:val="00F002AF"/>
    <w:rsid w:val="00F0055A"/>
    <w:rsid w:val="00F010C3"/>
    <w:rsid w:val="00F02BE1"/>
    <w:rsid w:val="00F07D3F"/>
    <w:rsid w:val="00F12BD5"/>
    <w:rsid w:val="00F14145"/>
    <w:rsid w:val="00F20EEA"/>
    <w:rsid w:val="00F21AB9"/>
    <w:rsid w:val="00F23446"/>
    <w:rsid w:val="00F2671D"/>
    <w:rsid w:val="00F30EBC"/>
    <w:rsid w:val="00F36369"/>
    <w:rsid w:val="00F5029D"/>
    <w:rsid w:val="00F6256A"/>
    <w:rsid w:val="00F91076"/>
    <w:rsid w:val="00F91C7B"/>
    <w:rsid w:val="00F93F1F"/>
    <w:rsid w:val="00F94464"/>
    <w:rsid w:val="00F95B2F"/>
    <w:rsid w:val="00F95BF8"/>
    <w:rsid w:val="00F96CA1"/>
    <w:rsid w:val="00F97AFE"/>
    <w:rsid w:val="00FA2378"/>
    <w:rsid w:val="00FA527E"/>
    <w:rsid w:val="00FB0120"/>
    <w:rsid w:val="00FB169F"/>
    <w:rsid w:val="00FB4F8D"/>
    <w:rsid w:val="00FB7AA3"/>
    <w:rsid w:val="00FB7AE5"/>
    <w:rsid w:val="00FC419A"/>
    <w:rsid w:val="00FC6E1C"/>
    <w:rsid w:val="00FD18DA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F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23F8D"/>
    <w:pPr>
      <w:keepNext/>
      <w:jc w:val="center"/>
      <w:outlineLvl w:val="0"/>
    </w:pPr>
    <w:rPr>
      <w:b/>
      <w:i/>
      <w:color w:val="000000"/>
    </w:rPr>
  </w:style>
  <w:style w:type="paragraph" w:styleId="Titolo2">
    <w:name w:val="heading 2"/>
    <w:basedOn w:val="Normale"/>
    <w:next w:val="Normale"/>
    <w:qFormat/>
    <w:rsid w:val="00C23F8D"/>
    <w:pPr>
      <w:keepNext/>
      <w:spacing w:line="360" w:lineRule="auto"/>
      <w:ind w:left="4248" w:firstLine="708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C23F8D"/>
    <w:pPr>
      <w:keepNext/>
      <w:tabs>
        <w:tab w:val="left" w:pos="1260"/>
        <w:tab w:val="center" w:pos="4819"/>
        <w:tab w:val="center" w:pos="4986"/>
      </w:tabs>
      <w:jc w:val="center"/>
      <w:outlineLvl w:val="4"/>
    </w:pPr>
    <w:rPr>
      <w:b/>
      <w:smallCaps/>
      <w:color w:val="000000"/>
      <w:sz w:val="28"/>
    </w:rPr>
  </w:style>
  <w:style w:type="paragraph" w:styleId="Titolo6">
    <w:name w:val="heading 6"/>
    <w:basedOn w:val="Normale"/>
    <w:next w:val="Normale"/>
    <w:qFormat/>
    <w:rsid w:val="00C23F8D"/>
    <w:pPr>
      <w:keepNext/>
      <w:jc w:val="center"/>
      <w:outlineLvl w:val="5"/>
    </w:pPr>
    <w:rPr>
      <w:b/>
      <w:bCs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23F8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23F8D"/>
    <w:pPr>
      <w:jc w:val="center"/>
    </w:pPr>
    <w:rPr>
      <w:rFonts w:ascii="Century Gothic" w:hAnsi="Century Gothic"/>
      <w:b/>
      <w:color w:val="0000FF"/>
      <w:sz w:val="40"/>
      <w:szCs w:val="20"/>
    </w:rPr>
  </w:style>
  <w:style w:type="character" w:styleId="Collegamentovisitato">
    <w:name w:val="FollowedHyperlink"/>
    <w:rsid w:val="00C23F8D"/>
    <w:rPr>
      <w:color w:val="800080"/>
      <w:u w:val="single"/>
    </w:rPr>
  </w:style>
  <w:style w:type="paragraph" w:styleId="Intestazione">
    <w:name w:val="header"/>
    <w:basedOn w:val="Normale"/>
    <w:rsid w:val="00C23F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3F8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C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D1F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1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F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23F8D"/>
    <w:pPr>
      <w:keepNext/>
      <w:jc w:val="center"/>
      <w:outlineLvl w:val="0"/>
    </w:pPr>
    <w:rPr>
      <w:b/>
      <w:i/>
      <w:color w:val="000000"/>
    </w:rPr>
  </w:style>
  <w:style w:type="paragraph" w:styleId="Titolo2">
    <w:name w:val="heading 2"/>
    <w:basedOn w:val="Normale"/>
    <w:next w:val="Normale"/>
    <w:qFormat/>
    <w:rsid w:val="00C23F8D"/>
    <w:pPr>
      <w:keepNext/>
      <w:spacing w:line="360" w:lineRule="auto"/>
      <w:ind w:left="4248" w:firstLine="708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C23F8D"/>
    <w:pPr>
      <w:keepNext/>
      <w:spacing w:line="360" w:lineRule="auto"/>
      <w:ind w:left="4956"/>
      <w:jc w:val="center"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C23F8D"/>
    <w:pPr>
      <w:keepNext/>
      <w:tabs>
        <w:tab w:val="left" w:pos="1260"/>
        <w:tab w:val="center" w:pos="4819"/>
        <w:tab w:val="center" w:pos="4986"/>
      </w:tabs>
      <w:jc w:val="center"/>
      <w:outlineLvl w:val="4"/>
    </w:pPr>
    <w:rPr>
      <w:b/>
      <w:smallCaps/>
      <w:color w:val="000000"/>
      <w:sz w:val="28"/>
    </w:rPr>
  </w:style>
  <w:style w:type="paragraph" w:styleId="Titolo6">
    <w:name w:val="heading 6"/>
    <w:basedOn w:val="Normale"/>
    <w:next w:val="Normale"/>
    <w:qFormat/>
    <w:rsid w:val="00C23F8D"/>
    <w:pPr>
      <w:keepNext/>
      <w:jc w:val="center"/>
      <w:outlineLvl w:val="5"/>
    </w:pPr>
    <w:rPr>
      <w:b/>
      <w:bCs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23F8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23F8D"/>
    <w:pPr>
      <w:jc w:val="center"/>
    </w:pPr>
    <w:rPr>
      <w:rFonts w:ascii="Century Gothic" w:hAnsi="Century Gothic"/>
      <w:b/>
      <w:color w:val="0000FF"/>
      <w:sz w:val="40"/>
      <w:szCs w:val="20"/>
    </w:rPr>
  </w:style>
  <w:style w:type="character" w:styleId="Collegamentovisitato">
    <w:name w:val="FollowedHyperlink"/>
    <w:rsid w:val="00C23F8D"/>
    <w:rPr>
      <w:color w:val="800080"/>
      <w:u w:val="single"/>
    </w:rPr>
  </w:style>
  <w:style w:type="paragraph" w:styleId="Intestazione">
    <w:name w:val="header"/>
    <w:basedOn w:val="Normale"/>
    <w:rsid w:val="00C23F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3F8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C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D1F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comune\users\Documenti\Carta%20intestata%20Biblioteca%20Pao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73CF1-C4EF-4289-BC27-20F3C945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Biblioteca Paolo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CARMIANO</vt:lpstr>
    </vt:vector>
  </TitlesOfParts>
  <Company>HP Inc.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CARMIANO</dc:title>
  <dc:creator>utente</dc:creator>
  <cp:lastModifiedBy>Antonella Pati</cp:lastModifiedBy>
  <cp:revision>3</cp:revision>
  <cp:lastPrinted>2024-07-04T09:34:00Z</cp:lastPrinted>
  <dcterms:created xsi:type="dcterms:W3CDTF">2025-06-19T07:19:00Z</dcterms:created>
  <dcterms:modified xsi:type="dcterms:W3CDTF">2025-06-26T14:31:00Z</dcterms:modified>
</cp:coreProperties>
</file>